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CDA5" w14:textId="45255A4A" w:rsidR="002E6B74" w:rsidRPr="00337AAE" w:rsidRDefault="00431C6E" w:rsidP="00337AAE">
      <w:pPr>
        <w:kinsoku w:val="0"/>
        <w:rPr>
          <w:szCs w:val="21"/>
        </w:rPr>
      </w:pPr>
      <w:r w:rsidRPr="00337AAE">
        <w:rPr>
          <w:noProof/>
          <w:szCs w:val="21"/>
          <w:lang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E01614" wp14:editId="6849DD30">
                <wp:simplePos x="0" y="0"/>
                <wp:positionH relativeFrom="column">
                  <wp:posOffset>-120015</wp:posOffset>
                </wp:positionH>
                <wp:positionV relativeFrom="paragraph">
                  <wp:posOffset>-607695</wp:posOffset>
                </wp:positionV>
                <wp:extent cx="5606415" cy="609600"/>
                <wp:effectExtent l="0" t="0" r="0" b="0"/>
                <wp:wrapNone/>
                <wp:docPr id="4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FB178" w14:textId="4097102F" w:rsidR="008853C7" w:rsidRDefault="00AB0BAC" w:rsidP="00A56514">
                            <w:pPr>
                              <w:wordWrap w:val="0"/>
                              <w:spacing w:line="400" w:lineRule="exact"/>
                              <w:ind w:right="322"/>
                              <w:rPr>
                                <w:spacing w:val="-60"/>
                                <w:sz w:val="24"/>
                                <w:szCs w:val="24"/>
                              </w:rPr>
                            </w:pPr>
                            <w:r w:rsidRPr="00230A47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>氏名</w:t>
                            </w:r>
                            <w:r w:rsidR="004F68E2" w:rsidRPr="00230A47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>（</w:t>
                            </w:r>
                            <w:r w:rsidR="00337AAE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30A47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37AAE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 w:rsidR="00C1658B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 xml:space="preserve">　募集区分（Ａ・Ｂ）</w:t>
                            </w:r>
                          </w:p>
                          <w:p w14:paraId="18A81BFE" w14:textId="34013791" w:rsidR="00A0730C" w:rsidRPr="00230A47" w:rsidRDefault="00C1658B" w:rsidP="00A0730C">
                            <w:pPr>
                              <w:wordWrap w:val="0"/>
                              <w:spacing w:line="400" w:lineRule="exact"/>
                              <w:ind w:right="39"/>
                              <w:rPr>
                                <w:spacing w:val="-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>小論文</w:t>
                            </w:r>
                            <w:r w:rsidR="00337AAE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>テーマ</w:t>
                            </w:r>
                            <w:r w:rsidR="009B7817">
                              <w:rPr>
                                <w:rFonts w:hint="eastAsia"/>
                                <w:spacing w:val="-60"/>
                                <w:sz w:val="24"/>
                                <w:szCs w:val="24"/>
                              </w:rPr>
                              <w:t>（１・２）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01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45pt;margin-top:-47.85pt;width:441.45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" filled="f" stroked="f">
                <v:textbox>
                  <w:txbxContent>
                    <w:p w14:paraId="58DFB178" w14:textId="4097102F" w:rsidR="008853C7" w:rsidRDefault="00AB0BAC" w:rsidP="00A56514">
                      <w:pPr>
                        <w:wordWrap w:val="0"/>
                        <w:spacing w:line="400" w:lineRule="exact"/>
                        <w:ind w:right="322"/>
                        <w:rPr>
                          <w:spacing w:val="-60"/>
                          <w:sz w:val="24"/>
                          <w:szCs w:val="24"/>
                        </w:rPr>
                      </w:pPr>
                      <w:r w:rsidRPr="00230A47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>氏名</w:t>
                      </w:r>
                      <w:r w:rsidR="004F68E2" w:rsidRPr="00230A47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>（</w:t>
                      </w:r>
                      <w:r w:rsidR="00337AAE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 xml:space="preserve">　　</w:t>
                      </w:r>
                      <w:r w:rsidRPr="00230A47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 xml:space="preserve">　　</w:t>
                      </w:r>
                      <w:r w:rsidR="00337AAE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 xml:space="preserve">　）</w:t>
                      </w:r>
                      <w:r w:rsidR="00C1658B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 xml:space="preserve">　募集区分（Ａ・Ｂ）</w:t>
                      </w:r>
                    </w:p>
                    <w:p w14:paraId="18A81BFE" w14:textId="34013791" w:rsidR="00A0730C" w:rsidRPr="00230A47" w:rsidRDefault="00C1658B" w:rsidP="00A0730C">
                      <w:pPr>
                        <w:wordWrap w:val="0"/>
                        <w:spacing w:line="400" w:lineRule="exact"/>
                        <w:ind w:right="39"/>
                        <w:rPr>
                          <w:spacing w:val="-6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>小論文</w:t>
                      </w:r>
                      <w:r w:rsidR="00337AAE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>テーマ</w:t>
                      </w:r>
                      <w:r w:rsidR="009B7817">
                        <w:rPr>
                          <w:rFonts w:hint="eastAsia"/>
                          <w:spacing w:val="-60"/>
                          <w:sz w:val="24"/>
                          <w:szCs w:val="24"/>
                        </w:rPr>
                        <w:t>（１・２）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2B0BDFD3" w14:textId="77777777" w:rsidR="002E6B74" w:rsidRPr="00337AAE" w:rsidRDefault="002E6B74" w:rsidP="00337AAE">
      <w:pPr>
        <w:kinsoku w:val="0"/>
        <w:rPr>
          <w:szCs w:val="21"/>
        </w:rPr>
      </w:pPr>
    </w:p>
    <w:p w14:paraId="019673EE" w14:textId="77777777" w:rsidR="002E6B74" w:rsidRPr="00337AAE" w:rsidRDefault="002E6B74" w:rsidP="00337AAE">
      <w:pPr>
        <w:kinsoku w:val="0"/>
        <w:rPr>
          <w:szCs w:val="21"/>
        </w:rPr>
      </w:pPr>
    </w:p>
    <w:p w14:paraId="03EA0F83" w14:textId="77777777" w:rsidR="002E6B74" w:rsidRPr="00337AAE" w:rsidRDefault="002E6B74" w:rsidP="00337AAE">
      <w:pPr>
        <w:kinsoku w:val="0"/>
        <w:rPr>
          <w:szCs w:val="21"/>
        </w:rPr>
      </w:pPr>
    </w:p>
    <w:p w14:paraId="4561C1D9" w14:textId="77777777" w:rsidR="002E6B74" w:rsidRPr="00337AAE" w:rsidRDefault="002E6B74" w:rsidP="00337AAE">
      <w:pPr>
        <w:kinsoku w:val="0"/>
        <w:rPr>
          <w:szCs w:val="21"/>
        </w:rPr>
      </w:pPr>
    </w:p>
    <w:p w14:paraId="52567C14" w14:textId="77777777" w:rsidR="002E6B74" w:rsidRPr="00337AAE" w:rsidRDefault="002E6B74" w:rsidP="00337AAE">
      <w:pPr>
        <w:kinsoku w:val="0"/>
        <w:rPr>
          <w:szCs w:val="21"/>
        </w:rPr>
      </w:pPr>
    </w:p>
    <w:p w14:paraId="5AE2E87A" w14:textId="77777777" w:rsidR="002E6B74" w:rsidRPr="00337AAE" w:rsidRDefault="002E6B74" w:rsidP="00337AAE">
      <w:pPr>
        <w:kinsoku w:val="0"/>
        <w:rPr>
          <w:szCs w:val="21"/>
        </w:rPr>
      </w:pPr>
    </w:p>
    <w:p w14:paraId="4DFD68A9" w14:textId="77777777" w:rsidR="002E6B74" w:rsidRPr="00337AAE" w:rsidRDefault="002E6B74" w:rsidP="00337AAE">
      <w:pPr>
        <w:kinsoku w:val="0"/>
        <w:rPr>
          <w:szCs w:val="21"/>
        </w:rPr>
      </w:pPr>
    </w:p>
    <w:p w14:paraId="0DA4FB28" w14:textId="77777777" w:rsidR="002E6B74" w:rsidRPr="00337AAE" w:rsidRDefault="002E6B74" w:rsidP="00337AAE">
      <w:pPr>
        <w:kinsoku w:val="0"/>
        <w:rPr>
          <w:szCs w:val="21"/>
        </w:rPr>
      </w:pPr>
    </w:p>
    <w:p w14:paraId="0D43E641" w14:textId="77777777" w:rsidR="002E6B74" w:rsidRPr="00337AAE" w:rsidRDefault="002E6B74" w:rsidP="00337AAE">
      <w:pPr>
        <w:kinsoku w:val="0"/>
        <w:rPr>
          <w:szCs w:val="21"/>
        </w:rPr>
      </w:pPr>
    </w:p>
    <w:p w14:paraId="00E5125A" w14:textId="77777777" w:rsidR="002E6B74" w:rsidRPr="00337AAE" w:rsidRDefault="002E6B74" w:rsidP="00337AAE">
      <w:pPr>
        <w:kinsoku w:val="0"/>
        <w:rPr>
          <w:szCs w:val="21"/>
        </w:rPr>
      </w:pPr>
    </w:p>
    <w:p w14:paraId="6EFDA5CA" w14:textId="77777777" w:rsidR="002E6B74" w:rsidRPr="00337AAE" w:rsidRDefault="002E6B74" w:rsidP="00337AAE">
      <w:pPr>
        <w:kinsoku w:val="0"/>
        <w:rPr>
          <w:szCs w:val="21"/>
        </w:rPr>
      </w:pPr>
    </w:p>
    <w:p w14:paraId="13CE1ED6" w14:textId="77777777" w:rsidR="002E6B74" w:rsidRPr="00337AAE" w:rsidRDefault="002E6B74" w:rsidP="00337AAE">
      <w:pPr>
        <w:kinsoku w:val="0"/>
        <w:rPr>
          <w:szCs w:val="21"/>
        </w:rPr>
      </w:pPr>
    </w:p>
    <w:p w14:paraId="6581BEB3" w14:textId="77777777" w:rsidR="002E6B74" w:rsidRPr="00337AAE" w:rsidRDefault="002E6B74" w:rsidP="00337AAE">
      <w:pPr>
        <w:kinsoku w:val="0"/>
        <w:rPr>
          <w:szCs w:val="21"/>
        </w:rPr>
      </w:pPr>
    </w:p>
    <w:p w14:paraId="3D7DB364" w14:textId="77777777" w:rsidR="002E6B74" w:rsidRPr="00337AAE" w:rsidRDefault="002E6B74" w:rsidP="00337AAE">
      <w:pPr>
        <w:kinsoku w:val="0"/>
        <w:rPr>
          <w:szCs w:val="21"/>
        </w:rPr>
      </w:pPr>
    </w:p>
    <w:p w14:paraId="1A57DF6B" w14:textId="77777777" w:rsidR="002E6B74" w:rsidRPr="00337AAE" w:rsidRDefault="002E6B74" w:rsidP="00337AAE">
      <w:pPr>
        <w:kinsoku w:val="0"/>
        <w:rPr>
          <w:szCs w:val="21"/>
        </w:rPr>
      </w:pPr>
    </w:p>
    <w:p w14:paraId="3822C86A" w14:textId="77777777" w:rsidR="002E6B74" w:rsidRPr="00337AAE" w:rsidRDefault="002E6B74" w:rsidP="00337AAE">
      <w:pPr>
        <w:kinsoku w:val="0"/>
        <w:rPr>
          <w:szCs w:val="21"/>
        </w:rPr>
      </w:pPr>
    </w:p>
    <w:p w14:paraId="296F5B5B" w14:textId="77777777" w:rsidR="002E6B74" w:rsidRPr="00337AAE" w:rsidRDefault="002E6B74" w:rsidP="00337AAE">
      <w:pPr>
        <w:kinsoku w:val="0"/>
        <w:rPr>
          <w:szCs w:val="21"/>
        </w:rPr>
      </w:pPr>
    </w:p>
    <w:p w14:paraId="30108B86" w14:textId="77777777" w:rsidR="002E6B74" w:rsidRPr="00337AAE" w:rsidRDefault="002E6B74" w:rsidP="00337AAE">
      <w:pPr>
        <w:kinsoku w:val="0"/>
        <w:jc w:val="right"/>
        <w:rPr>
          <w:szCs w:val="21"/>
        </w:rPr>
      </w:pPr>
    </w:p>
    <w:p w14:paraId="05C568E1" w14:textId="77777777" w:rsidR="002E6B74" w:rsidRPr="00337AAE" w:rsidRDefault="002E6B74" w:rsidP="00337AAE">
      <w:pPr>
        <w:kinsoku w:val="0"/>
        <w:jc w:val="right"/>
        <w:rPr>
          <w:szCs w:val="21"/>
        </w:rPr>
      </w:pPr>
    </w:p>
    <w:p w14:paraId="3F03DCC0" w14:textId="2BD68980" w:rsidR="00CB1DE0" w:rsidRPr="00337AAE" w:rsidRDefault="00CB1DE0" w:rsidP="00337AAE">
      <w:pPr>
        <w:widowControl/>
        <w:kinsoku w:val="0"/>
        <w:jc w:val="left"/>
        <w:rPr>
          <w:szCs w:val="21"/>
        </w:rPr>
      </w:pPr>
      <w:r w:rsidRPr="00337AAE">
        <w:rPr>
          <w:szCs w:val="21"/>
        </w:rPr>
        <w:br w:type="page"/>
      </w:r>
    </w:p>
    <w:sectPr w:rsidR="00CB1DE0" w:rsidRPr="00337AAE" w:rsidSect="00337AAE">
      <w:headerReference w:type="default" r:id="rId8"/>
      <w:footerReference w:type="default" r:id="rId9"/>
      <w:pgSz w:w="11907" w:h="16839" w:code="12"/>
      <w:pgMar w:top="1440" w:right="1700" w:bottom="1440" w:left="1700" w:header="0" w:footer="0" w:gutter="0"/>
      <w:cols w:space="720"/>
      <w:docGrid w:type="snapToChars" w:linePitch="697" w:charSpace="441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5E24" w14:textId="77777777" w:rsidR="001161CB" w:rsidRDefault="001161CB">
      <w:r>
        <w:separator/>
      </w:r>
    </w:p>
  </w:endnote>
  <w:endnote w:type="continuationSeparator" w:id="0">
    <w:p w14:paraId="20AFB1F0" w14:textId="77777777" w:rsidR="001161CB" w:rsidRDefault="0011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11D5" w14:textId="4A1F2916" w:rsidR="004D3182" w:rsidRPr="004D3182" w:rsidRDefault="00337AAE">
    <w:pPr>
      <w:pStyle w:val="a4"/>
      <w:jc w:val="right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877FBEC" wp14:editId="20B5BAF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16796261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42FEDF" w14:textId="76D2ECFF" w:rsidR="00337AAE" w:rsidRDefault="00337AAE" w:rsidP="00337AA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7FBE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y9UBneMAAAAOAQAADwAAAAAAAAAAAAAAAAByBAAAZHJzL2Rvd25yZXYueG1s&#10;UEsFBgAAAAAEAAQA8wAAAIIFAAAAAA==&#10;" filled="f" stroked="f" strokeweight=".5pt">
              <v:textbox>
                <w:txbxContent>
                  <w:p w14:paraId="4142FEDF" w14:textId="76D2ECFF" w:rsidR="00337AAE" w:rsidRDefault="00337AAE" w:rsidP="00337AA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93FFCF0" wp14:editId="6571602E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8646952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A7DE38" w14:textId="77777777" w:rsidR="00337AAE" w:rsidRDefault="00337AAE" w:rsidP="00337AA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3FFCF0" id="Header:なし:2:" o:spid="_x0000_s1028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" filled="f" stroked="f" strokeweight=".5pt">
              <v:textbox>
                <w:txbxContent>
                  <w:p w14:paraId="32A7DE38" w14:textId="77777777" w:rsidR="00337AAE" w:rsidRDefault="00337AAE" w:rsidP="00337AA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421C" w14:textId="77777777" w:rsidR="001161CB" w:rsidRDefault="001161CB">
      <w:r>
        <w:separator/>
      </w:r>
    </w:p>
  </w:footnote>
  <w:footnote w:type="continuationSeparator" w:id="0">
    <w:p w14:paraId="43E53DD4" w14:textId="77777777" w:rsidR="001161CB" w:rsidRDefault="0011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A943" w14:textId="5B008A3B" w:rsidR="00EA4077" w:rsidRDefault="00337AAE" w:rsidP="00337AAE">
    <w:pPr>
      <w:pStyle w:val="a3"/>
    </w:pPr>
    <w:r>
      <mc:AlternateContent>
        <mc:Choice Requires="wpg">
          <w:drawing>
            <wp:anchor distT="0" distB="0" distL="114300" distR="114300" simplePos="0" relativeHeight="251703296" behindDoc="0" locked="0" layoutInCell="1" allowOverlap="1" wp14:anchorId="3EC3D239" wp14:editId="14DAED39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050873330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66231513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1519187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5272399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1579908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6391500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220451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921196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457700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713808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2607489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1305256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1939714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1056918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7530015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51282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4365453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2584684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6337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0817610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9637400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030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1840022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0883409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335950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2445360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6925061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1971883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136216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395886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284132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79031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6946753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2914074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24493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0587179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4380773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39126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7575275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021638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5741107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005660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625164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1F15F3" id="Genko:A4:20:20:P:0::" o:spid="_x0000_s1026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425"/>
  <w:drawingGridVerticalSpacing w:val="697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82"/>
    <w:rsid w:val="00046368"/>
    <w:rsid w:val="001161CB"/>
    <w:rsid w:val="00230A47"/>
    <w:rsid w:val="002E6B74"/>
    <w:rsid w:val="00337AAE"/>
    <w:rsid w:val="00366199"/>
    <w:rsid w:val="00431C6E"/>
    <w:rsid w:val="004D3182"/>
    <w:rsid w:val="004F68E2"/>
    <w:rsid w:val="005D13F9"/>
    <w:rsid w:val="0062020C"/>
    <w:rsid w:val="006447A2"/>
    <w:rsid w:val="006E49D3"/>
    <w:rsid w:val="006F4044"/>
    <w:rsid w:val="007124C8"/>
    <w:rsid w:val="007760AA"/>
    <w:rsid w:val="007A10E5"/>
    <w:rsid w:val="007A33A4"/>
    <w:rsid w:val="007B7621"/>
    <w:rsid w:val="008853C7"/>
    <w:rsid w:val="00910440"/>
    <w:rsid w:val="00936B9F"/>
    <w:rsid w:val="009B7817"/>
    <w:rsid w:val="00A0730C"/>
    <w:rsid w:val="00A236DB"/>
    <w:rsid w:val="00A266F0"/>
    <w:rsid w:val="00A56514"/>
    <w:rsid w:val="00AB0BAC"/>
    <w:rsid w:val="00B3503B"/>
    <w:rsid w:val="00B92599"/>
    <w:rsid w:val="00BE0FE8"/>
    <w:rsid w:val="00C1658B"/>
    <w:rsid w:val="00C80A83"/>
    <w:rsid w:val="00C87DDE"/>
    <w:rsid w:val="00CB1DE0"/>
    <w:rsid w:val="00CE7C24"/>
    <w:rsid w:val="00EA4077"/>
    <w:rsid w:val="00F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9972A34"/>
  <w15:chartTrackingRefBased/>
  <w15:docId w15:val="{CB6DB2FB-D234-4E11-A314-9E44440E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D3182"/>
    <w:rPr>
      <w:kern w:val="2"/>
      <w:sz w:val="21"/>
      <w:lang w:bidi="he-IL"/>
    </w:rPr>
  </w:style>
  <w:style w:type="paragraph" w:styleId="a6">
    <w:name w:val="Balloon Text"/>
    <w:basedOn w:val="a"/>
    <w:link w:val="a7"/>
    <w:uiPriority w:val="99"/>
    <w:semiHidden/>
    <w:unhideWhenUsed/>
    <w:rsid w:val="0004636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46368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BED6-6DC0-468A-91FD-550653B0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</Template>
  <TotalTime>2</TotalTime>
  <Pages>2</Pages>
  <Words>0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matsumura</dc:creator>
  <cp:keywords/>
  <cp:lastModifiedBy>社会福祉協議会 尼崎市</cp:lastModifiedBy>
  <cp:revision>4</cp:revision>
  <cp:lastPrinted>2024-06-07T08:17:00Z</cp:lastPrinted>
  <dcterms:created xsi:type="dcterms:W3CDTF">2025-07-15T02:10:00Z</dcterms:created>
  <dcterms:modified xsi:type="dcterms:W3CDTF">2025-08-20T23:58:00Z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