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CDA5" w14:textId="45255A4A" w:rsidR="002E6B74" w:rsidRPr="00337AAE" w:rsidRDefault="00431C6E" w:rsidP="00337AAE">
      <w:pPr>
        <w:kinsoku w:val="0"/>
        <w:rPr>
          <w:szCs w:val="21"/>
        </w:rPr>
      </w:pPr>
      <w:r w:rsidRPr="00337AAE">
        <w:rPr>
          <w:noProof/>
          <w:szCs w:val="21"/>
          <w:lang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E01614" wp14:editId="6849DD30">
                <wp:simplePos x="0" y="0"/>
                <wp:positionH relativeFrom="column">
                  <wp:posOffset>-120015</wp:posOffset>
                </wp:positionH>
                <wp:positionV relativeFrom="paragraph">
                  <wp:posOffset>-607695</wp:posOffset>
                </wp:positionV>
                <wp:extent cx="5606415" cy="609600"/>
                <wp:effectExtent l="0" t="0" r="0" b="0"/>
                <wp:wrapNone/>
                <wp:docPr id="4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FB178" w14:textId="4097102F" w:rsidR="008853C7" w:rsidRDefault="00AB0BAC" w:rsidP="00A56514">
                            <w:pPr>
                              <w:wordWrap w:val="0"/>
                              <w:spacing w:line="400" w:lineRule="exact"/>
                              <w:ind w:right="322"/>
                              <w:rPr>
                                <w:spacing w:val="-60"/>
                                <w:sz w:val="24"/>
                                <w:szCs w:val="24"/>
                              </w:rPr>
                            </w:pPr>
                            <w:r w:rsidRPr="00230A47">
                              <w:rPr>
                                <w:rFonts w:hint="eastAsia"/>
                                <w:spacing w:val="-60"/>
                                <w:sz w:val="24"/>
                                <w:szCs w:val="24"/>
                              </w:rPr>
                              <w:t>氏名</w:t>
                            </w:r>
                            <w:r w:rsidR="004F68E2" w:rsidRPr="00230A47">
                              <w:rPr>
                                <w:rFonts w:hint="eastAsia"/>
                                <w:spacing w:val="-60"/>
                                <w:sz w:val="24"/>
                                <w:szCs w:val="24"/>
                              </w:rPr>
                              <w:t>（</w:t>
                            </w:r>
                            <w:r w:rsidR="00337AAE">
                              <w:rPr>
                                <w:rFonts w:hint="eastAsia"/>
                                <w:spacing w:val="-6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30A47">
                              <w:rPr>
                                <w:rFonts w:hint="eastAsia"/>
                                <w:spacing w:val="-6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37AAE">
                              <w:rPr>
                                <w:rFonts w:hint="eastAsia"/>
                                <w:spacing w:val="-60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="00C1658B">
                              <w:rPr>
                                <w:rFonts w:hint="eastAsia"/>
                                <w:spacing w:val="-60"/>
                                <w:sz w:val="24"/>
                                <w:szCs w:val="24"/>
                              </w:rPr>
                              <w:t xml:space="preserve">　募集区分（Ａ・Ｂ）</w:t>
                            </w:r>
                          </w:p>
                          <w:p w14:paraId="18A81BFE" w14:textId="34013791" w:rsidR="00A0730C" w:rsidRPr="00230A47" w:rsidRDefault="00C1658B" w:rsidP="00A0730C">
                            <w:pPr>
                              <w:wordWrap w:val="0"/>
                              <w:spacing w:line="400" w:lineRule="exact"/>
                              <w:ind w:right="39"/>
                              <w:rPr>
                                <w:spacing w:val="-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60"/>
                                <w:sz w:val="24"/>
                                <w:szCs w:val="24"/>
                              </w:rPr>
                              <w:t>小論文</w:t>
                            </w:r>
                            <w:r w:rsidR="00337AAE">
                              <w:rPr>
                                <w:rFonts w:hint="eastAsia"/>
                                <w:spacing w:val="-60"/>
                                <w:sz w:val="24"/>
                                <w:szCs w:val="24"/>
                              </w:rPr>
                              <w:t>テーマ</w:t>
                            </w:r>
                            <w:r w:rsidR="009B7817">
                              <w:rPr>
                                <w:rFonts w:hint="eastAsia"/>
                                <w:spacing w:val="-60"/>
                                <w:sz w:val="24"/>
                                <w:szCs w:val="24"/>
                              </w:rPr>
                              <w:t>（１・２）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01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45pt;margin-top:-47.85pt;width:441.45pt;height:4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gL4AEAAKEDAAAOAAAAZHJzL2Uyb0RvYy54bWysU8GO0zAQvSPxD5bvNEnVFjZqulp2tQhp&#10;YZEWPsBx7MQi8Zix26R8PWOn2y1wQ1wse2by5r03k+31NPTsoNAbsBUvFjlnykpojG0r/u3r/Zt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" filled="f" stroked="f">
                <v:textbox>
                  <w:txbxContent>
                    <w:p w14:paraId="58DFB178" w14:textId="4097102F" w:rsidR="008853C7" w:rsidRDefault="00AB0BAC" w:rsidP="00A56514">
                      <w:pPr>
                        <w:wordWrap w:val="0"/>
                        <w:spacing w:line="400" w:lineRule="exact"/>
                        <w:ind w:right="322"/>
                        <w:rPr>
                          <w:spacing w:val="-60"/>
                          <w:sz w:val="24"/>
                          <w:szCs w:val="24"/>
                        </w:rPr>
                      </w:pPr>
                      <w:r w:rsidRPr="00230A47">
                        <w:rPr>
                          <w:rFonts w:hint="eastAsia"/>
                          <w:spacing w:val="-60"/>
                          <w:sz w:val="24"/>
                          <w:szCs w:val="24"/>
                        </w:rPr>
                        <w:t>氏名</w:t>
                      </w:r>
                      <w:r w:rsidR="004F68E2" w:rsidRPr="00230A47">
                        <w:rPr>
                          <w:rFonts w:hint="eastAsia"/>
                          <w:spacing w:val="-60"/>
                          <w:sz w:val="24"/>
                          <w:szCs w:val="24"/>
                        </w:rPr>
                        <w:t>（</w:t>
                      </w:r>
                      <w:r w:rsidR="00337AAE">
                        <w:rPr>
                          <w:rFonts w:hint="eastAsia"/>
                          <w:spacing w:val="-60"/>
                          <w:sz w:val="24"/>
                          <w:szCs w:val="24"/>
                        </w:rPr>
                        <w:t xml:space="preserve">　　</w:t>
                      </w:r>
                      <w:r w:rsidRPr="00230A47">
                        <w:rPr>
                          <w:rFonts w:hint="eastAsia"/>
                          <w:spacing w:val="-60"/>
                          <w:sz w:val="24"/>
                          <w:szCs w:val="24"/>
                        </w:rPr>
                        <w:t xml:space="preserve">　　</w:t>
                      </w:r>
                      <w:r w:rsidR="00337AAE">
                        <w:rPr>
                          <w:rFonts w:hint="eastAsia"/>
                          <w:spacing w:val="-60"/>
                          <w:sz w:val="24"/>
                          <w:szCs w:val="24"/>
                        </w:rPr>
                        <w:t xml:space="preserve">　）</w:t>
                      </w:r>
                      <w:r w:rsidR="00C1658B">
                        <w:rPr>
                          <w:rFonts w:hint="eastAsia"/>
                          <w:spacing w:val="-60"/>
                          <w:sz w:val="24"/>
                          <w:szCs w:val="24"/>
                        </w:rPr>
                        <w:t xml:space="preserve">　募集区分（Ａ・Ｂ）</w:t>
                      </w:r>
                    </w:p>
                    <w:p w14:paraId="18A81BFE" w14:textId="34013791" w:rsidR="00A0730C" w:rsidRPr="00230A47" w:rsidRDefault="00C1658B" w:rsidP="00A0730C">
                      <w:pPr>
                        <w:wordWrap w:val="0"/>
                        <w:spacing w:line="400" w:lineRule="exact"/>
                        <w:ind w:right="39"/>
                        <w:rPr>
                          <w:spacing w:val="-6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60"/>
                          <w:sz w:val="24"/>
                          <w:szCs w:val="24"/>
                        </w:rPr>
                        <w:t>小論文</w:t>
                      </w:r>
                      <w:r w:rsidR="00337AAE">
                        <w:rPr>
                          <w:rFonts w:hint="eastAsia"/>
                          <w:spacing w:val="-60"/>
                          <w:sz w:val="24"/>
                          <w:szCs w:val="24"/>
                        </w:rPr>
                        <w:t>テーマ</w:t>
                      </w:r>
                      <w:r w:rsidR="009B7817">
                        <w:rPr>
                          <w:rFonts w:hint="eastAsia"/>
                          <w:spacing w:val="-60"/>
                          <w:sz w:val="24"/>
                          <w:szCs w:val="24"/>
                        </w:rPr>
                        <w:t>（１・２）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0BDFD3" w14:textId="77777777" w:rsidR="002E6B74" w:rsidRPr="00337AAE" w:rsidRDefault="002E6B74" w:rsidP="00337AAE">
      <w:pPr>
        <w:kinsoku w:val="0"/>
        <w:rPr>
          <w:szCs w:val="21"/>
        </w:rPr>
      </w:pPr>
    </w:p>
    <w:p w14:paraId="019673EE" w14:textId="77777777" w:rsidR="002E6B74" w:rsidRPr="00337AAE" w:rsidRDefault="002E6B74" w:rsidP="00337AAE">
      <w:pPr>
        <w:kinsoku w:val="0"/>
        <w:rPr>
          <w:szCs w:val="21"/>
        </w:rPr>
      </w:pPr>
    </w:p>
    <w:p w14:paraId="03EA0F83" w14:textId="77777777" w:rsidR="002E6B74" w:rsidRPr="00337AAE" w:rsidRDefault="002E6B74" w:rsidP="00337AAE">
      <w:pPr>
        <w:kinsoku w:val="0"/>
        <w:rPr>
          <w:szCs w:val="21"/>
        </w:rPr>
      </w:pPr>
    </w:p>
    <w:p w14:paraId="4561C1D9" w14:textId="77777777" w:rsidR="002E6B74" w:rsidRPr="00337AAE" w:rsidRDefault="002E6B74" w:rsidP="00337AAE">
      <w:pPr>
        <w:kinsoku w:val="0"/>
        <w:rPr>
          <w:szCs w:val="21"/>
        </w:rPr>
      </w:pPr>
    </w:p>
    <w:p w14:paraId="52567C14" w14:textId="77777777" w:rsidR="002E6B74" w:rsidRPr="00337AAE" w:rsidRDefault="002E6B74" w:rsidP="00337AAE">
      <w:pPr>
        <w:kinsoku w:val="0"/>
        <w:rPr>
          <w:szCs w:val="21"/>
        </w:rPr>
      </w:pPr>
    </w:p>
    <w:p w14:paraId="5AE2E87A" w14:textId="77777777" w:rsidR="002E6B74" w:rsidRPr="00337AAE" w:rsidRDefault="002E6B74" w:rsidP="00337AAE">
      <w:pPr>
        <w:kinsoku w:val="0"/>
        <w:rPr>
          <w:szCs w:val="21"/>
        </w:rPr>
      </w:pPr>
    </w:p>
    <w:p w14:paraId="4DFD68A9" w14:textId="77777777" w:rsidR="002E6B74" w:rsidRPr="00337AAE" w:rsidRDefault="002E6B74" w:rsidP="00337AAE">
      <w:pPr>
        <w:kinsoku w:val="0"/>
        <w:rPr>
          <w:szCs w:val="21"/>
        </w:rPr>
      </w:pPr>
    </w:p>
    <w:p w14:paraId="0DA4FB28" w14:textId="77777777" w:rsidR="002E6B74" w:rsidRPr="00337AAE" w:rsidRDefault="002E6B74" w:rsidP="00337AAE">
      <w:pPr>
        <w:kinsoku w:val="0"/>
        <w:rPr>
          <w:szCs w:val="21"/>
        </w:rPr>
      </w:pPr>
    </w:p>
    <w:p w14:paraId="0D43E641" w14:textId="77777777" w:rsidR="002E6B74" w:rsidRPr="00337AAE" w:rsidRDefault="002E6B74" w:rsidP="00337AAE">
      <w:pPr>
        <w:kinsoku w:val="0"/>
        <w:rPr>
          <w:szCs w:val="21"/>
        </w:rPr>
      </w:pPr>
    </w:p>
    <w:p w14:paraId="00E5125A" w14:textId="77777777" w:rsidR="002E6B74" w:rsidRPr="00337AAE" w:rsidRDefault="002E6B74" w:rsidP="00337AAE">
      <w:pPr>
        <w:kinsoku w:val="0"/>
        <w:rPr>
          <w:szCs w:val="21"/>
        </w:rPr>
      </w:pPr>
    </w:p>
    <w:p w14:paraId="6EFDA5CA" w14:textId="77777777" w:rsidR="002E6B74" w:rsidRPr="00337AAE" w:rsidRDefault="002E6B74" w:rsidP="00337AAE">
      <w:pPr>
        <w:kinsoku w:val="0"/>
        <w:rPr>
          <w:szCs w:val="21"/>
        </w:rPr>
      </w:pPr>
    </w:p>
    <w:p w14:paraId="13CE1ED6" w14:textId="77777777" w:rsidR="002E6B74" w:rsidRPr="00337AAE" w:rsidRDefault="002E6B74" w:rsidP="00337AAE">
      <w:pPr>
        <w:kinsoku w:val="0"/>
        <w:rPr>
          <w:szCs w:val="21"/>
        </w:rPr>
      </w:pPr>
    </w:p>
    <w:p w14:paraId="6581BEB3" w14:textId="77777777" w:rsidR="002E6B74" w:rsidRPr="00337AAE" w:rsidRDefault="002E6B74" w:rsidP="00337AAE">
      <w:pPr>
        <w:kinsoku w:val="0"/>
        <w:rPr>
          <w:szCs w:val="21"/>
        </w:rPr>
      </w:pPr>
    </w:p>
    <w:p w14:paraId="3D7DB364" w14:textId="77777777" w:rsidR="002E6B74" w:rsidRPr="00337AAE" w:rsidRDefault="002E6B74" w:rsidP="00337AAE">
      <w:pPr>
        <w:kinsoku w:val="0"/>
        <w:rPr>
          <w:szCs w:val="21"/>
        </w:rPr>
      </w:pPr>
    </w:p>
    <w:p w14:paraId="1A57DF6B" w14:textId="77777777" w:rsidR="002E6B74" w:rsidRPr="00337AAE" w:rsidRDefault="002E6B74" w:rsidP="00337AAE">
      <w:pPr>
        <w:kinsoku w:val="0"/>
        <w:rPr>
          <w:szCs w:val="21"/>
        </w:rPr>
      </w:pPr>
    </w:p>
    <w:p w14:paraId="3822C86A" w14:textId="77777777" w:rsidR="002E6B74" w:rsidRPr="00337AAE" w:rsidRDefault="002E6B74" w:rsidP="00337AAE">
      <w:pPr>
        <w:kinsoku w:val="0"/>
        <w:rPr>
          <w:szCs w:val="21"/>
        </w:rPr>
      </w:pPr>
    </w:p>
    <w:p w14:paraId="296F5B5B" w14:textId="77777777" w:rsidR="002E6B74" w:rsidRPr="00337AAE" w:rsidRDefault="002E6B74" w:rsidP="00337AAE">
      <w:pPr>
        <w:kinsoku w:val="0"/>
        <w:rPr>
          <w:szCs w:val="21"/>
        </w:rPr>
      </w:pPr>
    </w:p>
    <w:p w14:paraId="30108B86" w14:textId="77777777" w:rsidR="002E6B74" w:rsidRPr="00337AAE" w:rsidRDefault="002E6B74" w:rsidP="00337AAE">
      <w:pPr>
        <w:kinsoku w:val="0"/>
        <w:jc w:val="right"/>
        <w:rPr>
          <w:szCs w:val="21"/>
        </w:rPr>
      </w:pPr>
    </w:p>
    <w:p w14:paraId="05C568E1" w14:textId="77777777" w:rsidR="002E6B74" w:rsidRPr="00337AAE" w:rsidRDefault="002E6B74" w:rsidP="00337AAE">
      <w:pPr>
        <w:kinsoku w:val="0"/>
        <w:jc w:val="right"/>
        <w:rPr>
          <w:szCs w:val="21"/>
        </w:rPr>
      </w:pPr>
    </w:p>
    <w:p w14:paraId="3F03DCC0" w14:textId="2BD68980" w:rsidR="00CB1DE0" w:rsidRPr="00337AAE" w:rsidRDefault="00CB1DE0" w:rsidP="00337AAE">
      <w:pPr>
        <w:widowControl/>
        <w:kinsoku w:val="0"/>
        <w:jc w:val="left"/>
        <w:rPr>
          <w:szCs w:val="21"/>
        </w:rPr>
      </w:pPr>
      <w:r w:rsidRPr="00337AAE">
        <w:rPr>
          <w:szCs w:val="21"/>
        </w:rPr>
        <w:br w:type="page"/>
      </w:r>
    </w:p>
    <w:sectPr w:rsidR="00CB1DE0" w:rsidRPr="00337AAE" w:rsidSect="00337AAE">
      <w:headerReference w:type="default" r:id="rId8"/>
      <w:footerReference w:type="default" r:id="rId9"/>
      <w:pgSz w:w="11907" w:h="16839" w:code="12"/>
      <w:pgMar w:top="1440" w:right="1700" w:bottom="1440" w:left="1700" w:header="0" w:footer="0" w:gutter="0"/>
      <w:cols w:space="720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5E24" w14:textId="77777777" w:rsidR="001161CB" w:rsidRDefault="001161CB">
      <w:r>
        <w:separator/>
      </w:r>
    </w:p>
  </w:endnote>
  <w:endnote w:type="continuationSeparator" w:id="0">
    <w:p w14:paraId="20AFB1F0" w14:textId="77777777" w:rsidR="001161CB" w:rsidRDefault="0011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11D5" w14:textId="4A1F2916" w:rsidR="004D3182" w:rsidRPr="004D3182" w:rsidRDefault="00337AAE">
    <w:pPr>
      <w:pStyle w:val="a4"/>
      <w:jc w:val="right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877FBEC" wp14:editId="20B5BAFB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116796261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42FEDF" w14:textId="76D2ECFF" w:rsidR="00337AAE" w:rsidRDefault="00337AAE" w:rsidP="00337AA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7FBE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y9UBneMAAAAOAQAADwAAAAAAAAAAAAAAAAByBAAAZHJzL2Rvd25yZXYueG1s&#10;UEsFBgAAAAAEAAQA8wAAAIIFAAAAAA==&#10;" filled="f" stroked="f" strokeweight=".5pt">
              <v:textbox>
                <w:txbxContent>
                  <w:p w14:paraId="4142FEDF" w14:textId="76D2ECFF" w:rsidR="00337AAE" w:rsidRDefault="00337AAE" w:rsidP="00337AA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93FFCF0" wp14:editId="6571602E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8646952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A7DE38" w14:textId="77777777" w:rsidR="00337AAE" w:rsidRDefault="00337AAE" w:rsidP="00337AA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3FFCF0" id="Header:なし:2:" o:spid="_x0000_s1028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" filled="f" stroked="f" strokeweight=".5pt">
              <v:textbox>
                <w:txbxContent>
                  <w:p w14:paraId="32A7DE38" w14:textId="77777777" w:rsidR="00337AAE" w:rsidRDefault="00337AAE" w:rsidP="00337AA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421C" w14:textId="77777777" w:rsidR="001161CB" w:rsidRDefault="001161CB">
      <w:r>
        <w:separator/>
      </w:r>
    </w:p>
  </w:footnote>
  <w:footnote w:type="continuationSeparator" w:id="0">
    <w:p w14:paraId="43E53DD4" w14:textId="77777777" w:rsidR="001161CB" w:rsidRDefault="0011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A943" w14:textId="5B008A3B" w:rsidR="00EA4077" w:rsidRDefault="00337AAE" w:rsidP="00337AAE">
    <w:pPr>
      <w:pStyle w:val="a3"/>
    </w:pPr>
    <w:r>
      <mc:AlternateContent>
        <mc:Choice Requires="wpg">
          <w:drawing>
            <wp:anchor distT="0" distB="0" distL="114300" distR="114300" simplePos="0" relativeHeight="251703296" behindDoc="0" locked="0" layoutInCell="1" allowOverlap="1" wp14:anchorId="3EC3D239" wp14:editId="14DAED39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05087333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266231513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1519187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5272399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1579908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6391500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220451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1921196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457700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8713808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2607489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1305256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939714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1056918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7530015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51282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4365453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2584684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6337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817610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637400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0301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840022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0883409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335950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445360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6925061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1971883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136216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9395886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284132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079031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6946753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2914074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24493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0587179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4380773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39126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7575275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021638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741107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005660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625164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1F15F3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51"/>
  <w:drawingGridHorizontalSpacing w:val="425"/>
  <w:drawingGridVerticalSpacing w:val="697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82"/>
    <w:rsid w:val="00046368"/>
    <w:rsid w:val="001161CB"/>
    <w:rsid w:val="00230A47"/>
    <w:rsid w:val="002E6B74"/>
    <w:rsid w:val="00337AAE"/>
    <w:rsid w:val="00366199"/>
    <w:rsid w:val="00431C6E"/>
    <w:rsid w:val="004D3182"/>
    <w:rsid w:val="004F68E2"/>
    <w:rsid w:val="005D13F9"/>
    <w:rsid w:val="0062020C"/>
    <w:rsid w:val="006447A2"/>
    <w:rsid w:val="006E49D3"/>
    <w:rsid w:val="006F4044"/>
    <w:rsid w:val="007124C8"/>
    <w:rsid w:val="007760AA"/>
    <w:rsid w:val="007A10E5"/>
    <w:rsid w:val="007A33A4"/>
    <w:rsid w:val="007B7621"/>
    <w:rsid w:val="008853C7"/>
    <w:rsid w:val="00910440"/>
    <w:rsid w:val="00936B9F"/>
    <w:rsid w:val="009B7817"/>
    <w:rsid w:val="00A0730C"/>
    <w:rsid w:val="00A236DB"/>
    <w:rsid w:val="00A266F0"/>
    <w:rsid w:val="00A56514"/>
    <w:rsid w:val="00AB0BAC"/>
    <w:rsid w:val="00B3503B"/>
    <w:rsid w:val="00B92599"/>
    <w:rsid w:val="00BE0FE8"/>
    <w:rsid w:val="00C1658B"/>
    <w:rsid w:val="00C80A83"/>
    <w:rsid w:val="00C87DDE"/>
    <w:rsid w:val="00CB1DE0"/>
    <w:rsid w:val="00CE7C24"/>
    <w:rsid w:val="00EA4077"/>
    <w:rsid w:val="00F9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9972A34"/>
  <w15:chartTrackingRefBased/>
  <w15:docId w15:val="{CB6DB2FB-D234-4E11-A314-9E44440E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4D3182"/>
    <w:rPr>
      <w:kern w:val="2"/>
      <w:sz w:val="21"/>
      <w:lang w:bidi="he-IL"/>
    </w:rPr>
  </w:style>
  <w:style w:type="paragraph" w:styleId="a6">
    <w:name w:val="Balloon Text"/>
    <w:basedOn w:val="a"/>
    <w:link w:val="a7"/>
    <w:uiPriority w:val="99"/>
    <w:semiHidden/>
    <w:unhideWhenUsed/>
    <w:rsid w:val="0004636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6368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BED6-6DC0-468A-91FD-550653B0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2</TotalTime>
  <Pages>2</Pages>
  <Words>0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matsumura</dc:creator>
  <cp:keywords/>
  <cp:lastModifiedBy>社会福祉協議会 尼崎市</cp:lastModifiedBy>
  <cp:revision>4</cp:revision>
  <cp:lastPrinted>2024-06-07T08:17:00Z</cp:lastPrinted>
  <dcterms:created xsi:type="dcterms:W3CDTF">2025-07-15T02:10:00Z</dcterms:created>
  <dcterms:modified xsi:type="dcterms:W3CDTF">2025-08-20T23:58:00Z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