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2DAB" w14:textId="6A8EFF76" w:rsidR="007F0610" w:rsidRPr="0098671D" w:rsidRDefault="007F0610" w:rsidP="007F0610">
      <w:pPr>
        <w:ind w:right="840"/>
        <w:rPr>
          <w:rFonts w:asciiTheme="majorEastAsia" w:eastAsiaTheme="majorEastAsia" w:hAnsiTheme="majorEastAsia"/>
        </w:rPr>
      </w:pPr>
      <w:r w:rsidRPr="0098671D">
        <w:rPr>
          <w:rFonts w:asciiTheme="majorEastAsia" w:eastAsiaTheme="majorEastAsia" w:hAnsiTheme="majorEastAsia" w:hint="eastAsia"/>
        </w:rPr>
        <w:t xml:space="preserve">　</w:t>
      </w:r>
      <w:r w:rsidR="00005502">
        <w:rPr>
          <w:rFonts w:asciiTheme="majorEastAsia" w:eastAsiaTheme="majorEastAsia" w:hAnsiTheme="majorEastAsia" w:hint="eastAsia"/>
          <w:b/>
          <w:sz w:val="24"/>
        </w:rPr>
        <w:t>□</w:t>
      </w:r>
      <w:r w:rsidRPr="0098671D">
        <w:rPr>
          <w:rFonts w:asciiTheme="majorEastAsia" w:eastAsiaTheme="majorEastAsia" w:hAnsiTheme="majorEastAsia" w:hint="eastAsia"/>
          <w:b/>
        </w:rPr>
        <w:t xml:space="preserve">新規　　</w:t>
      </w:r>
      <w:r w:rsidRPr="0098671D">
        <w:rPr>
          <w:rFonts w:asciiTheme="majorEastAsia" w:eastAsiaTheme="majorEastAsia" w:hAnsiTheme="majorEastAsia" w:hint="eastAsia"/>
          <w:b/>
          <w:sz w:val="24"/>
        </w:rPr>
        <w:t>□</w:t>
      </w:r>
      <w:r w:rsidR="0059295D">
        <w:rPr>
          <w:rFonts w:asciiTheme="majorEastAsia" w:eastAsiaTheme="majorEastAsia" w:hAnsiTheme="majorEastAsia" w:hint="eastAsia"/>
          <w:b/>
        </w:rPr>
        <w:t>継続</w:t>
      </w:r>
      <w:r w:rsidRPr="0098671D">
        <w:rPr>
          <w:rFonts w:asciiTheme="majorEastAsia" w:eastAsiaTheme="majorEastAsia" w:hAnsiTheme="majorEastAsia" w:hint="eastAsia"/>
        </w:rPr>
        <w:t xml:space="preserve">　　　　　　　　</w:t>
      </w:r>
    </w:p>
    <w:p w14:paraId="787BDA73" w14:textId="224314BC" w:rsidR="007F0610" w:rsidRDefault="00AE5212" w:rsidP="00145A98">
      <w:pPr>
        <w:ind w:right="210"/>
        <w:jc w:val="right"/>
        <w:rPr>
          <w:rFonts w:asciiTheme="majorEastAsia" w:eastAsiaTheme="majorEastAsia" w:hAnsiTheme="majorEastAsia"/>
        </w:rPr>
      </w:pPr>
      <w:r w:rsidRPr="0098671D">
        <w:rPr>
          <w:rFonts w:asciiTheme="majorEastAsia" w:eastAsiaTheme="majorEastAsia" w:hAnsiTheme="majorEastAsia" w:hint="eastAsia"/>
        </w:rPr>
        <w:t xml:space="preserve">年　　</w:t>
      </w:r>
      <w:r w:rsidR="002A0DBA" w:rsidRPr="0098671D">
        <w:rPr>
          <w:rFonts w:asciiTheme="majorEastAsia" w:eastAsiaTheme="majorEastAsia" w:hAnsiTheme="majorEastAsia" w:hint="eastAsia"/>
        </w:rPr>
        <w:t xml:space="preserve">　</w:t>
      </w:r>
      <w:r w:rsidRPr="0098671D">
        <w:rPr>
          <w:rFonts w:asciiTheme="majorEastAsia" w:eastAsiaTheme="majorEastAsia" w:hAnsiTheme="majorEastAsia" w:hint="eastAsia"/>
        </w:rPr>
        <w:t xml:space="preserve">月　　　</w:t>
      </w:r>
      <w:r w:rsidR="002A0DBA" w:rsidRPr="0098671D">
        <w:rPr>
          <w:rFonts w:asciiTheme="majorEastAsia" w:eastAsiaTheme="majorEastAsia" w:hAnsiTheme="majorEastAsia" w:hint="eastAsia"/>
        </w:rPr>
        <w:t>日</w:t>
      </w:r>
    </w:p>
    <w:p w14:paraId="601C17EF" w14:textId="77777777" w:rsidR="00145A98" w:rsidRPr="0098671D" w:rsidRDefault="00145A98" w:rsidP="00145A98">
      <w:pPr>
        <w:ind w:right="210"/>
        <w:jc w:val="left"/>
        <w:rPr>
          <w:rFonts w:asciiTheme="majorEastAsia" w:eastAsiaTheme="majorEastAsia" w:hAnsiTheme="majorEastAsia"/>
        </w:rPr>
      </w:pPr>
    </w:p>
    <w:p w14:paraId="42786C1B" w14:textId="58F55948" w:rsidR="00257702" w:rsidRPr="00512D3F" w:rsidRDefault="0059295D" w:rsidP="0059295D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2A0DBA" w:rsidRPr="00512D3F">
        <w:rPr>
          <w:rFonts w:asciiTheme="majorEastAsia" w:eastAsiaTheme="majorEastAsia" w:hAnsiTheme="majorEastAsia" w:hint="eastAsia"/>
          <w:sz w:val="22"/>
        </w:rPr>
        <w:t>年度</w:t>
      </w:r>
    </w:p>
    <w:p w14:paraId="20D82B3E" w14:textId="285F15D6" w:rsidR="00A91FD0" w:rsidRPr="00145A98" w:rsidRDefault="0059295D" w:rsidP="007F0610">
      <w:pPr>
        <w:spacing w:line="0" w:lineRule="atLeast"/>
        <w:jc w:val="center"/>
        <w:rPr>
          <w:sz w:val="32"/>
          <w:szCs w:val="32"/>
        </w:rPr>
      </w:pPr>
      <w:r w:rsidRPr="00145A98">
        <w:rPr>
          <w:rFonts w:asciiTheme="majorEastAsia" w:eastAsiaTheme="majorEastAsia" w:hAnsiTheme="majorEastAsia" w:hint="eastAsia"/>
          <w:sz w:val="32"/>
          <w:szCs w:val="32"/>
        </w:rPr>
        <w:t>地域高齢者福祉活動推進事業</w:t>
      </w:r>
      <w:r w:rsidR="002A0DBA" w:rsidRPr="00145A9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037B1F" w:rsidRPr="00145A98">
        <w:rPr>
          <w:rFonts w:asciiTheme="majorEastAsia" w:eastAsiaTheme="majorEastAsia" w:hAnsiTheme="majorEastAsia" w:hint="eastAsia"/>
          <w:sz w:val="32"/>
          <w:szCs w:val="32"/>
        </w:rPr>
        <w:t>助成金</w:t>
      </w:r>
      <w:r w:rsidR="002A0DBA" w:rsidRPr="00145A98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51B25B7D" w14:textId="77777777" w:rsidR="00145A98" w:rsidRDefault="00145A98" w:rsidP="007F0610">
      <w:pPr>
        <w:spacing w:line="0" w:lineRule="atLeast"/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512D3F" w:rsidRPr="0098671D" w14:paraId="361E77C9" w14:textId="77777777" w:rsidTr="000E6595">
        <w:trPr>
          <w:trHeight w:val="172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2C6D7837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申請する</w:t>
            </w:r>
          </w:p>
          <w:p w14:paraId="7EA9ADCB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グループ/団体名</w:t>
            </w:r>
          </w:p>
        </w:tc>
        <w:tc>
          <w:tcPr>
            <w:tcW w:w="6372" w:type="dxa"/>
          </w:tcPr>
          <w:p w14:paraId="4E7D4074" w14:textId="529A6613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18"/>
              </w:rPr>
              <w:t>(フリガナ)</w:t>
            </w:r>
          </w:p>
        </w:tc>
      </w:tr>
      <w:tr w:rsidR="00512D3F" w:rsidRPr="0098671D" w14:paraId="70D13425" w14:textId="77777777" w:rsidTr="000E6595">
        <w:trPr>
          <w:trHeight w:val="678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49E62519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2" w:type="dxa"/>
          </w:tcPr>
          <w:p w14:paraId="1D2A0A13" w14:textId="783FFDFE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12D3F" w:rsidRPr="0098671D" w14:paraId="3A68EAFB" w14:textId="77777777" w:rsidTr="000E6595">
        <w:trPr>
          <w:trHeight w:val="101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24CA66F4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</w:tc>
        <w:tc>
          <w:tcPr>
            <w:tcW w:w="6372" w:type="dxa"/>
          </w:tcPr>
          <w:p w14:paraId="03DC6DB2" w14:textId="77777777" w:rsidR="00512D3F" w:rsidRPr="0098671D" w:rsidRDefault="00512D3F" w:rsidP="00512D3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18"/>
              </w:rPr>
              <w:t>(フリガナ)</w:t>
            </w:r>
          </w:p>
        </w:tc>
      </w:tr>
      <w:tr w:rsidR="00512D3F" w:rsidRPr="0098671D" w14:paraId="163302FC" w14:textId="77777777" w:rsidTr="000E6595">
        <w:trPr>
          <w:trHeight w:val="687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660B6431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2" w:type="dxa"/>
          </w:tcPr>
          <w:p w14:paraId="5E0F90CD" w14:textId="537B4AC7" w:rsidR="00512D3F" w:rsidRPr="0098671D" w:rsidRDefault="00512D3F" w:rsidP="00D649DC">
            <w:pPr>
              <w:ind w:firstLineChars="2335" w:firstLine="5137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98671D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instrText>eq \o\ac(</w:instrText>
            </w:r>
            <w:r w:rsidRPr="0098671D">
              <w:rPr>
                <w:rFonts w:ascii="HG丸ｺﾞｼｯｸM-PRO" w:eastAsia="HG丸ｺﾞｼｯｸM-PRO" w:hAnsi="HG丸ｺﾞｼｯｸM-PRO" w:hint="eastAsia"/>
                <w:position w:val="-4"/>
                <w:sz w:val="32"/>
              </w:rPr>
              <w:instrText>○</w:instrText>
            </w: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instrText>,印)</w:instrText>
            </w:r>
            <w:r w:rsidRPr="0098671D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</w:tr>
      <w:tr w:rsidR="00512D3F" w:rsidRPr="0098671D" w14:paraId="39342C5A" w14:textId="77777777" w:rsidTr="000E6595">
        <w:trPr>
          <w:trHeight w:val="126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E063059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活動拠点</w:t>
            </w:r>
          </w:p>
        </w:tc>
        <w:tc>
          <w:tcPr>
            <w:tcW w:w="6372" w:type="dxa"/>
          </w:tcPr>
          <w:p w14:paraId="0E79A605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名称：</w:t>
            </w:r>
          </w:p>
          <w:p w14:paraId="6BE2BF91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DC0EE4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住所：</w:t>
            </w:r>
          </w:p>
        </w:tc>
      </w:tr>
      <w:tr w:rsidR="00546FC6" w:rsidRPr="0098671D" w14:paraId="19765741" w14:textId="77777777" w:rsidTr="000E6595">
        <w:trPr>
          <w:trHeight w:val="126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1964559" w14:textId="77777777" w:rsidR="00546FC6" w:rsidRPr="0098671D" w:rsidRDefault="00546FC6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14:paraId="1CEF3A35" w14:textId="77777777" w:rsidR="00BD5289" w:rsidRPr="0098671D" w:rsidRDefault="00BD5289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(日中の連絡先)</w:t>
            </w:r>
          </w:p>
        </w:tc>
        <w:tc>
          <w:tcPr>
            <w:tcW w:w="6372" w:type="dxa"/>
          </w:tcPr>
          <w:p w14:paraId="2098B2B0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4"/>
              </w:rPr>
              <w:t>住所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4"/>
              </w:rPr>
              <w:t>：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1D0BBC97" w14:textId="77777777" w:rsidR="00546FC6" w:rsidRPr="0098671D" w:rsidRDefault="00546FC6" w:rsidP="00D649DC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尼崎市</w:t>
            </w:r>
          </w:p>
          <w:p w14:paraId="742114E1" w14:textId="3A11E094" w:rsidR="00D649DC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6"/>
              </w:rPr>
              <w:t>電話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6"/>
              </w:rPr>
              <w:t>：</w:t>
            </w:r>
          </w:p>
          <w:p w14:paraId="664EBE9A" w14:textId="403609C1" w:rsidR="00546FC6" w:rsidRPr="0098671D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5"/>
              </w:rPr>
              <w:t>携帯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5"/>
              </w:rPr>
              <w:t>：</w:t>
            </w:r>
          </w:p>
          <w:p w14:paraId="75F2FA4D" w14:textId="77777777" w:rsidR="00251FC7" w:rsidRPr="0098671D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/>
                <w:spacing w:val="22"/>
                <w:kern w:val="0"/>
                <w:sz w:val="24"/>
                <w:fitText w:val="840" w:id="-1238106112"/>
              </w:rPr>
              <w:t>FAX</w:t>
            </w:r>
            <w:r w:rsidRPr="00D649D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840" w:id="-1238106112"/>
              </w:rPr>
              <w:t>：</w:t>
            </w:r>
          </w:p>
          <w:p w14:paraId="05794C72" w14:textId="77777777" w:rsidR="00546FC6" w:rsidRPr="0098671D" w:rsidRDefault="00546FC6" w:rsidP="00D649DC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代表者</w:t>
            </w:r>
            <w:r w:rsidR="00512D3F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・　代表者以外　(　　　　　　　　)</w:t>
            </w:r>
          </w:p>
        </w:tc>
      </w:tr>
      <w:tr w:rsidR="00546FC6" w:rsidRPr="0098671D" w14:paraId="4E99A500" w14:textId="77777777" w:rsidTr="000E6595">
        <w:trPr>
          <w:trHeight w:val="88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BFE2809" w14:textId="77777777" w:rsidR="00546FC6" w:rsidRPr="0098671D" w:rsidRDefault="00546FC6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助成事業名</w:t>
            </w:r>
          </w:p>
        </w:tc>
        <w:tc>
          <w:tcPr>
            <w:tcW w:w="6372" w:type="dxa"/>
          </w:tcPr>
          <w:p w14:paraId="44BE2B8D" w14:textId="77777777" w:rsidR="00864466" w:rsidRPr="0098671D" w:rsidRDefault="0086446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6FC6" w:rsidRPr="0098671D" w14:paraId="7C3F7B97" w14:textId="77777777" w:rsidTr="000E6595">
        <w:trPr>
          <w:trHeight w:val="254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75BD69A" w14:textId="77777777" w:rsidR="00546FC6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申請理由</w:t>
            </w:r>
          </w:p>
        </w:tc>
        <w:tc>
          <w:tcPr>
            <w:tcW w:w="6372" w:type="dxa"/>
          </w:tcPr>
          <w:p w14:paraId="1944B77A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3A84" w:rsidRPr="0098671D" w14:paraId="2577BA4E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A753982" w14:textId="77777777" w:rsidR="00383A84" w:rsidRPr="0098671D" w:rsidRDefault="00383A84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事業総額</w:t>
            </w:r>
          </w:p>
        </w:tc>
        <w:tc>
          <w:tcPr>
            <w:tcW w:w="6372" w:type="dxa"/>
            <w:vAlign w:val="center"/>
          </w:tcPr>
          <w:p w14:paraId="6E2BE832" w14:textId="77777777" w:rsidR="003D635B" w:rsidRPr="0098671D" w:rsidRDefault="00A05D77" w:rsidP="003D63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F0610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円</w:t>
            </w:r>
          </w:p>
        </w:tc>
      </w:tr>
      <w:tr w:rsidR="00546FC6" w:rsidRPr="0098671D" w14:paraId="5585EEB9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D330ACA" w14:textId="77777777" w:rsidR="00546FC6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助成要望額</w:t>
            </w:r>
          </w:p>
        </w:tc>
        <w:tc>
          <w:tcPr>
            <w:tcW w:w="6372" w:type="dxa"/>
            <w:vAlign w:val="center"/>
          </w:tcPr>
          <w:p w14:paraId="2A31DA06" w14:textId="77777777" w:rsidR="00546FC6" w:rsidRPr="0098671D" w:rsidRDefault="00A4434A" w:rsidP="00A443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7F0610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512D3F"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3D635B" w:rsidRPr="0098671D" w14:paraId="4BE014C7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24012F" w14:textId="77777777" w:rsidR="003D635B" w:rsidRPr="0098671D" w:rsidRDefault="003D635B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他の助成金</w:t>
            </w:r>
          </w:p>
        </w:tc>
        <w:tc>
          <w:tcPr>
            <w:tcW w:w="6372" w:type="dxa"/>
            <w:vAlign w:val="center"/>
          </w:tcPr>
          <w:p w14:paraId="164E109D" w14:textId="0F5976BD" w:rsidR="003D635B" w:rsidRPr="0098671D" w:rsidRDefault="003D635B" w:rsidP="003D63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□なし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□あり　(　　　　　　　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)</w:t>
            </w:r>
          </w:p>
        </w:tc>
      </w:tr>
      <w:tr w:rsidR="00546FC6" w:rsidRPr="0098671D" w14:paraId="6B93B416" w14:textId="77777777" w:rsidTr="000E6595">
        <w:trPr>
          <w:trHeight w:val="1408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E89E38B" w14:textId="77777777" w:rsidR="00546FC6" w:rsidRPr="0098671D" w:rsidRDefault="00A4434A" w:rsidP="00A443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</w:rPr>
              <w:lastRenderedPageBreak/>
              <w:t>実施することによる目的・効果</w:t>
            </w:r>
          </w:p>
        </w:tc>
        <w:tc>
          <w:tcPr>
            <w:tcW w:w="6372" w:type="dxa"/>
          </w:tcPr>
          <w:p w14:paraId="3AEB2FC0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6FC6" w:rsidRPr="0098671D" w14:paraId="5C06B458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C7099F1" w14:textId="77777777" w:rsidR="00546FC6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実施予定日時</w:t>
            </w:r>
          </w:p>
        </w:tc>
        <w:tc>
          <w:tcPr>
            <w:tcW w:w="6372" w:type="dxa"/>
          </w:tcPr>
          <w:p w14:paraId="26CE8666" w14:textId="77777777" w:rsidR="005514C5" w:rsidRPr="0098671D" w:rsidRDefault="005514C5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434A" w:rsidRPr="0098671D" w14:paraId="75ADDAD1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8418424" w14:textId="77777777" w:rsidR="00A4434A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活動範囲</w:t>
            </w:r>
          </w:p>
        </w:tc>
        <w:tc>
          <w:tcPr>
            <w:tcW w:w="6372" w:type="dxa"/>
            <w:vAlign w:val="center"/>
          </w:tcPr>
          <w:p w14:paraId="54770955" w14:textId="77777777" w:rsidR="00A4434A" w:rsidRPr="0098671D" w:rsidRDefault="00A4434A" w:rsidP="00F91AC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全市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D635B"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地区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　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)</w:t>
            </w:r>
            <w:r w:rsidR="003D635B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・その他(　　　　　　)</w:t>
            </w:r>
          </w:p>
        </w:tc>
      </w:tr>
      <w:tr w:rsidR="004F613E" w:rsidRPr="0098671D" w14:paraId="09FE277A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7544381" w14:textId="04BC5D9E" w:rsidR="004F613E" w:rsidRPr="0098671D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04195918"/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参加者数(見込み)</w:t>
            </w:r>
          </w:p>
        </w:tc>
        <w:tc>
          <w:tcPr>
            <w:tcW w:w="6372" w:type="dxa"/>
            <w:vAlign w:val="center"/>
          </w:tcPr>
          <w:p w14:paraId="2BCD9C9E" w14:textId="77777777" w:rsidR="004F613E" w:rsidRPr="0098671D" w:rsidRDefault="004F613E" w:rsidP="00F91AC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参加者　　　　　　　　名程度</w:t>
            </w:r>
          </w:p>
        </w:tc>
      </w:tr>
      <w:tr w:rsidR="004F613E" w:rsidRPr="0098671D" w14:paraId="608F96BE" w14:textId="77777777" w:rsidTr="00D81051">
        <w:trPr>
          <w:trHeight w:val="279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8FCC8AA" w14:textId="77777777" w:rsidR="004F613E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104195953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実施事業区分</w:t>
            </w:r>
          </w:p>
          <w:p w14:paraId="6DD38597" w14:textId="22086096" w:rsidR="004F613E" w:rsidRPr="004F613E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F6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※いずれか該当するものを一つ以上選択してください。</w:t>
            </w:r>
          </w:p>
        </w:tc>
        <w:tc>
          <w:tcPr>
            <w:tcW w:w="6372" w:type="dxa"/>
            <w:vAlign w:val="center"/>
          </w:tcPr>
          <w:p w14:paraId="790D82A1" w14:textId="718440CA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□地域における安全安心活動</w:t>
            </w:r>
          </w:p>
          <w:p w14:paraId="79B68223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C9A2E63" w14:textId="109F750A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□引きこもり防止又は解消活動</w:t>
            </w:r>
          </w:p>
          <w:p w14:paraId="5059B5D5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A3D6612" w14:textId="6CB95D7C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□高齢者が参画する地域住民交流事業</w:t>
            </w:r>
          </w:p>
          <w:p w14:paraId="1E445483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6B8F4AE" w14:textId="0081A552" w:rsidR="004F613E" w:rsidRP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□高齢者が参画する学習教養・敬愛事業</w:t>
            </w:r>
          </w:p>
        </w:tc>
      </w:tr>
      <w:bookmarkEnd w:id="1"/>
      <w:tr w:rsidR="00A4434A" w:rsidRPr="0098671D" w14:paraId="6E3EC0F3" w14:textId="77777777" w:rsidTr="005514C5">
        <w:trPr>
          <w:trHeight w:val="2169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63D3122" w14:textId="77777777" w:rsidR="00A4434A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実施内容</w:t>
            </w:r>
          </w:p>
        </w:tc>
        <w:tc>
          <w:tcPr>
            <w:tcW w:w="6372" w:type="dxa"/>
          </w:tcPr>
          <w:p w14:paraId="3511282B" w14:textId="77777777" w:rsidR="00383A84" w:rsidRPr="0098671D" w:rsidRDefault="00383A84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434A" w:rsidRPr="0098671D" w14:paraId="363F0AC5" w14:textId="77777777" w:rsidTr="00D81051">
        <w:trPr>
          <w:trHeight w:val="134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D3B8852" w14:textId="77777777" w:rsidR="00D649DC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尼崎市地域情報</w:t>
            </w:r>
          </w:p>
          <w:p w14:paraId="5E5C28B3" w14:textId="77777777" w:rsidR="00D649DC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共有サイト</w:t>
            </w:r>
          </w:p>
          <w:p w14:paraId="787D277B" w14:textId="1FE99093" w:rsidR="00A4434A" w:rsidRPr="0098671D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「あましぇあ」</w:t>
            </w:r>
          </w:p>
        </w:tc>
        <w:tc>
          <w:tcPr>
            <w:tcW w:w="6372" w:type="dxa"/>
            <w:vAlign w:val="center"/>
          </w:tcPr>
          <w:p w14:paraId="3CAF44E1" w14:textId="528B5B5C" w:rsidR="00A4434A" w:rsidRDefault="00DA7F62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助成事業の「あましぇあ」への登録、一般公開を</w:t>
            </w:r>
          </w:p>
          <w:p w14:paraId="2AB1D875" w14:textId="77777777" w:rsidR="00DA7F62" w:rsidRDefault="00DA7F62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7460879A" w14:textId="34FF0FF4" w:rsidR="00DA7F62" w:rsidRPr="0098671D" w:rsidRDefault="00DA7F62" w:rsidP="00D649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□承諾する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□承諾しない</w:t>
            </w:r>
          </w:p>
        </w:tc>
      </w:tr>
      <w:tr w:rsidR="00A2154E" w:rsidRPr="0098671D" w14:paraId="2CF55E3B" w14:textId="77777777" w:rsidTr="00D81051">
        <w:trPr>
          <w:trHeight w:val="254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78D504" w14:textId="77777777" w:rsidR="00D649DC" w:rsidRDefault="00DA7F62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地域高齢者福祉</w:t>
            </w:r>
          </w:p>
          <w:p w14:paraId="55A6771E" w14:textId="109237F1" w:rsidR="00DA7F62" w:rsidRDefault="00DA7F62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活動推進事業</w:t>
            </w:r>
            <w:r w:rsidR="005514C5">
              <w:rPr>
                <w:rFonts w:ascii="HG丸ｺﾞｼｯｸM-PRO" w:eastAsia="HG丸ｺﾞｼｯｸM-PRO" w:hAnsi="HG丸ｺﾞｼｯｸM-PRO" w:hint="eastAsia"/>
                <w:sz w:val="22"/>
              </w:rPr>
              <w:t>から助成を受けていることの</w:t>
            </w:r>
            <w:r w:rsidR="00A2154E" w:rsidRPr="0098671D">
              <w:rPr>
                <w:rFonts w:ascii="HG丸ｺﾞｼｯｸM-PRO" w:eastAsia="HG丸ｺﾞｼｯｸM-PRO" w:hAnsi="HG丸ｺﾞｼｯｸM-PRO" w:hint="eastAsia"/>
                <w:sz w:val="22"/>
              </w:rPr>
              <w:t>PR方法</w:t>
            </w:r>
          </w:p>
          <w:p w14:paraId="5C797400" w14:textId="776E1848" w:rsidR="00A2154E" w:rsidRPr="0098671D" w:rsidRDefault="00D94776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F91ACA"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※複数可</w:t>
            </w:r>
            <w:r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372" w:type="dxa"/>
            <w:vAlign w:val="center"/>
          </w:tcPr>
          <w:p w14:paraId="3A640BDA" w14:textId="77777777" w:rsidR="00A2154E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□広報物でPRする</w:t>
            </w:r>
          </w:p>
          <w:p w14:paraId="330E482F" w14:textId="77777777" w:rsidR="00D649DC" w:rsidRPr="0098671D" w:rsidRDefault="00D649DC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B277A98" w14:textId="77777777" w:rsidR="007F0610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□SNSで発信する</w:t>
            </w:r>
          </w:p>
          <w:p w14:paraId="3B0B47EF" w14:textId="77777777" w:rsidR="00D649DC" w:rsidRPr="0098671D" w:rsidRDefault="00D649DC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BA8BC9" w14:textId="77777777" w:rsidR="001D5106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□その他</w:t>
            </w:r>
          </w:p>
          <w:p w14:paraId="4D64BEB7" w14:textId="13918D84" w:rsidR="00D649DC" w:rsidRPr="0098671D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　　　　　　　</w:t>
            </w:r>
            <w:r w:rsidR="000E6595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)</w:t>
            </w:r>
          </w:p>
        </w:tc>
      </w:tr>
    </w:tbl>
    <w:p w14:paraId="7533A760" w14:textId="77777777" w:rsidR="00DA7F62" w:rsidRDefault="00DA7F62" w:rsidP="007F0610">
      <w:pPr>
        <w:ind w:firstLineChars="100" w:firstLine="210"/>
        <w:rPr>
          <w:rFonts w:asciiTheme="majorEastAsia" w:eastAsiaTheme="majorEastAsia" w:hAnsiTheme="majorEastAsia"/>
        </w:rPr>
      </w:pPr>
    </w:p>
    <w:p w14:paraId="4EB27C07" w14:textId="6E34A891" w:rsidR="00383A84" w:rsidRPr="0098671D" w:rsidRDefault="00864466" w:rsidP="007F0610">
      <w:pPr>
        <w:ind w:firstLineChars="100" w:firstLine="210"/>
        <w:rPr>
          <w:rFonts w:asciiTheme="majorEastAsia" w:eastAsiaTheme="majorEastAsia" w:hAnsiTheme="majorEastAsia"/>
        </w:rPr>
      </w:pPr>
      <w:r w:rsidRPr="0098671D">
        <w:rPr>
          <w:rFonts w:asciiTheme="majorEastAsia" w:eastAsiaTheme="majorEastAsia" w:hAnsiTheme="majorEastAsia" w:hint="eastAsia"/>
        </w:rPr>
        <w:t>※申請いただいた内容は本助成</w:t>
      </w:r>
      <w:r w:rsidR="007F0610" w:rsidRPr="0098671D">
        <w:rPr>
          <w:rFonts w:asciiTheme="majorEastAsia" w:eastAsiaTheme="majorEastAsia" w:hAnsiTheme="majorEastAsia" w:hint="eastAsia"/>
        </w:rPr>
        <w:t>と関係ないことに</w:t>
      </w:r>
      <w:r w:rsidRPr="0098671D">
        <w:rPr>
          <w:rFonts w:asciiTheme="majorEastAsia" w:eastAsiaTheme="majorEastAsia" w:hAnsiTheme="majorEastAsia" w:hint="eastAsia"/>
        </w:rPr>
        <w:t>は使用</w:t>
      </w:r>
      <w:r w:rsidR="007E27AB">
        <w:rPr>
          <w:rFonts w:asciiTheme="majorEastAsia" w:eastAsiaTheme="majorEastAsia" w:hAnsiTheme="majorEastAsia" w:hint="eastAsia"/>
        </w:rPr>
        <w:t>いた</w:t>
      </w:r>
      <w:r w:rsidRPr="0098671D">
        <w:rPr>
          <w:rFonts w:asciiTheme="majorEastAsia" w:eastAsiaTheme="majorEastAsia" w:hAnsiTheme="majorEastAsia" w:hint="eastAsia"/>
        </w:rPr>
        <w:t>しません</w:t>
      </w:r>
    </w:p>
    <w:sectPr w:rsidR="00383A84" w:rsidRPr="0098671D" w:rsidSect="00D649DC">
      <w:headerReference w:type="default" r:id="rId8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BD0E" w14:textId="77777777" w:rsidR="00367C8B" w:rsidRDefault="00367C8B" w:rsidP="007F0610">
      <w:r>
        <w:separator/>
      </w:r>
    </w:p>
  </w:endnote>
  <w:endnote w:type="continuationSeparator" w:id="0">
    <w:p w14:paraId="45E79014" w14:textId="77777777" w:rsidR="00367C8B" w:rsidRDefault="00367C8B" w:rsidP="007F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A6A0" w14:textId="77777777" w:rsidR="00367C8B" w:rsidRDefault="00367C8B" w:rsidP="007F0610">
      <w:r>
        <w:separator/>
      </w:r>
    </w:p>
  </w:footnote>
  <w:footnote w:type="continuationSeparator" w:id="0">
    <w:p w14:paraId="1BAC3E3B" w14:textId="77777777" w:rsidR="00367C8B" w:rsidRDefault="00367C8B" w:rsidP="007F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8FAD" w14:textId="77777777" w:rsidR="00C1437A" w:rsidRDefault="007668A7">
    <w:pPr>
      <w:pStyle w:val="a7"/>
    </w:pPr>
    <w:r>
      <w:rPr>
        <w:rFonts w:hint="eastAsia"/>
      </w:rPr>
      <w:t>様式</w:t>
    </w:r>
    <w:r>
      <w:rPr>
        <w:rFonts w:hint="eastAsia"/>
      </w:rPr>
      <w:t>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9DC"/>
    <w:multiLevelType w:val="hybridMultilevel"/>
    <w:tmpl w:val="B66CD5EA"/>
    <w:lvl w:ilvl="0" w:tplc="FAE6E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2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89"/>
    <w:rsid w:val="00005502"/>
    <w:rsid w:val="00031FEB"/>
    <w:rsid w:val="0003309F"/>
    <w:rsid w:val="00037B1F"/>
    <w:rsid w:val="000E6595"/>
    <w:rsid w:val="00145A98"/>
    <w:rsid w:val="00186F0C"/>
    <w:rsid w:val="001D5106"/>
    <w:rsid w:val="001F6AD1"/>
    <w:rsid w:val="00224EB0"/>
    <w:rsid w:val="00251FC7"/>
    <w:rsid w:val="00257702"/>
    <w:rsid w:val="002A0DBA"/>
    <w:rsid w:val="00367C8B"/>
    <w:rsid w:val="00383A84"/>
    <w:rsid w:val="003D635B"/>
    <w:rsid w:val="00420539"/>
    <w:rsid w:val="004F613E"/>
    <w:rsid w:val="00512D3F"/>
    <w:rsid w:val="00546FC6"/>
    <w:rsid w:val="005514C5"/>
    <w:rsid w:val="0059295D"/>
    <w:rsid w:val="006951C3"/>
    <w:rsid w:val="00697EDC"/>
    <w:rsid w:val="006C5F07"/>
    <w:rsid w:val="007668A7"/>
    <w:rsid w:val="007E27AB"/>
    <w:rsid w:val="007F0610"/>
    <w:rsid w:val="00864466"/>
    <w:rsid w:val="00915792"/>
    <w:rsid w:val="0098671D"/>
    <w:rsid w:val="009A4422"/>
    <w:rsid w:val="009C082F"/>
    <w:rsid w:val="009C3EEA"/>
    <w:rsid w:val="00A05D77"/>
    <w:rsid w:val="00A2154E"/>
    <w:rsid w:val="00A4434A"/>
    <w:rsid w:val="00A8625E"/>
    <w:rsid w:val="00A91FD0"/>
    <w:rsid w:val="00AE5212"/>
    <w:rsid w:val="00BD5289"/>
    <w:rsid w:val="00C1437A"/>
    <w:rsid w:val="00D649DC"/>
    <w:rsid w:val="00D81051"/>
    <w:rsid w:val="00D94776"/>
    <w:rsid w:val="00DA7F62"/>
    <w:rsid w:val="00E34B2F"/>
    <w:rsid w:val="00F91ACA"/>
    <w:rsid w:val="00F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02E8B"/>
  <w15:chartTrackingRefBased/>
  <w15:docId w15:val="{F970B412-6008-48F1-9FD1-BA8E0311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FC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4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0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610"/>
  </w:style>
  <w:style w:type="paragraph" w:styleId="a9">
    <w:name w:val="footer"/>
    <w:basedOn w:val="a"/>
    <w:link w:val="aa"/>
    <w:uiPriority w:val="99"/>
    <w:unhideWhenUsed/>
    <w:rsid w:val="007F0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esktop\&#12385;&#12356;&#12373;&#12394;&#12356;&#12387;&#12413;pj&#30003;&#35531;&#29992;&#3202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1444-1BB2-47CB-A2DE-C03BDA46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ちいさないっぽpj申請用紙</Template>
  <TotalTime>49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尼崎市社会福祉協議会</dc:creator>
  <cp:keywords/>
  <dc:description/>
  <cp:lastModifiedBy>社会福祉協議会 尼崎市</cp:lastModifiedBy>
  <cp:revision>12</cp:revision>
  <cp:lastPrinted>2026-05-13T07:39:00Z</cp:lastPrinted>
  <dcterms:created xsi:type="dcterms:W3CDTF">2019-05-11T04:51:00Z</dcterms:created>
  <dcterms:modified xsi:type="dcterms:W3CDTF">2026-05-13T07:39:00Z</dcterms:modified>
</cp:coreProperties>
</file>